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3A48BC" w14:textId="77777777" w:rsidR="00AA6551" w:rsidRDefault="00AA6551" w:rsidP="00AA6551">
      <w:pPr>
        <w:bidi/>
      </w:pPr>
    </w:p>
    <w:p w14:paraId="140DDE83" w14:textId="77777777" w:rsidR="00AA6551" w:rsidRDefault="00AA6551" w:rsidP="00AA6551">
      <w:pPr>
        <w:bidi/>
      </w:pPr>
    </w:p>
    <w:p w14:paraId="731DF152" w14:textId="77777777" w:rsidR="00AA0CFE" w:rsidRDefault="00AA0CFE" w:rsidP="00CB13CF"/>
    <w:tbl>
      <w:tblPr>
        <w:bidiVisual/>
        <w:tblW w:w="1469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7"/>
        <w:gridCol w:w="446"/>
        <w:gridCol w:w="447"/>
        <w:gridCol w:w="453"/>
        <w:gridCol w:w="458"/>
        <w:gridCol w:w="456"/>
        <w:gridCol w:w="465"/>
        <w:gridCol w:w="402"/>
        <w:gridCol w:w="45"/>
        <w:gridCol w:w="363"/>
        <w:gridCol w:w="450"/>
        <w:gridCol w:w="451"/>
        <w:gridCol w:w="453"/>
        <w:gridCol w:w="456"/>
        <w:gridCol w:w="454"/>
        <w:gridCol w:w="525"/>
        <w:gridCol w:w="19"/>
        <w:gridCol w:w="365"/>
        <w:gridCol w:w="44"/>
        <w:gridCol w:w="410"/>
        <w:gridCol w:w="455"/>
        <w:gridCol w:w="453"/>
        <w:gridCol w:w="55"/>
        <w:gridCol w:w="368"/>
        <w:gridCol w:w="10"/>
        <w:gridCol w:w="421"/>
        <w:gridCol w:w="15"/>
        <w:gridCol w:w="7"/>
        <w:gridCol w:w="443"/>
        <w:gridCol w:w="450"/>
        <w:gridCol w:w="14"/>
        <w:gridCol w:w="384"/>
        <w:gridCol w:w="35"/>
        <w:gridCol w:w="420"/>
        <w:gridCol w:w="453"/>
        <w:gridCol w:w="455"/>
        <w:gridCol w:w="453"/>
        <w:gridCol w:w="458"/>
        <w:gridCol w:w="462"/>
        <w:gridCol w:w="387"/>
        <w:gridCol w:w="439"/>
        <w:gridCol w:w="12"/>
        <w:gridCol w:w="27"/>
        <w:gridCol w:w="401"/>
        <w:gridCol w:w="18"/>
      </w:tblGrid>
      <w:tr w:rsidR="00FD0ACB" w14:paraId="4BD684BB" w14:textId="77777777" w:rsidTr="007F2B73">
        <w:trPr>
          <w:gridAfter w:val="1"/>
          <w:wAfter w:w="18" w:type="dxa"/>
          <w:trHeight w:val="492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4661A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39" w:type="dxa"/>
            <w:gridSpan w:val="4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1E05EF" w14:textId="77777777" w:rsidR="00FD0ACB" w:rsidRPr="009974F3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9974F3">
              <w:rPr>
                <w:b/>
                <w:bCs/>
                <w:color w:val="000000"/>
                <w:sz w:val="28"/>
                <w:szCs w:val="28"/>
                <w:rtl/>
                <w:lang w:bidi="ar"/>
              </w:rPr>
              <w:t xml:space="preserve">تزوير عمليات العمل         </w:t>
            </w:r>
          </w:p>
        </w:tc>
      </w:tr>
      <w:tr w:rsidR="00FD0ACB" w14:paraId="562A5E9B" w14:textId="77777777" w:rsidTr="007F2B73">
        <w:trPr>
          <w:trHeight w:val="270"/>
        </w:trPr>
        <w:tc>
          <w:tcPr>
            <w:tcW w:w="102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CCFFFF" w:fill="auto"/>
            <w:vAlign w:val="center"/>
          </w:tcPr>
          <w:p w14:paraId="7FAECAC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تزوير الأجهزة / التخصص تزوير قائمة الاختيار قبل الرفع</w:t>
            </w:r>
          </w:p>
        </w:tc>
        <w:tc>
          <w:tcPr>
            <w:tcW w:w="44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CFFFF" w:fill="auto"/>
            <w:vAlign w:val="center"/>
          </w:tcPr>
          <w:p w14:paraId="6FA6341E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هل سيتم استخدام التزوير اليوم؟  نعم/لا</w:t>
            </w:r>
          </w:p>
        </w:tc>
      </w:tr>
      <w:tr w:rsidR="00FD0ACB" w14:paraId="6791B564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7C35F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2E9CB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313F18D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CA882F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7B5F50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870F6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678D4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A4D8D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1F21A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15A8E9B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نعم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A1DBE3B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N/A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17A2D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5FCE0D6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7EE534A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</w:tcPr>
          <w:p w14:paraId="3A230F9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right w:val="nil"/>
            </w:tcBorders>
          </w:tcPr>
          <w:p w14:paraId="6E1AE58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right w:val="nil"/>
            </w:tcBorders>
            <w:shd w:val="solid" w:color="FFFFFF" w:fill="auto"/>
          </w:tcPr>
          <w:p w14:paraId="18E56B8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345AE61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1E3A0E9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right w:val="nil"/>
            </w:tcBorders>
            <w:shd w:val="solid" w:color="FFFFFF" w:fill="auto"/>
          </w:tcPr>
          <w:p w14:paraId="344DC77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  <w:vAlign w:val="bottom"/>
          </w:tcPr>
          <w:p w14:paraId="26E8E9B5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نعم</w:t>
            </w:r>
          </w:p>
        </w:tc>
        <w:tc>
          <w:tcPr>
            <w:tcW w:w="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  <w:vAlign w:val="bottom"/>
          </w:tcPr>
          <w:p w14:paraId="505A8C4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N/A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CC59E7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right w:val="nil"/>
            </w:tcBorders>
            <w:shd w:val="solid" w:color="FFFFFF" w:fill="auto"/>
          </w:tcPr>
          <w:p w14:paraId="045C5CE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right w:val="nil"/>
            </w:tcBorders>
            <w:shd w:val="solid" w:color="FFFFFF" w:fill="auto"/>
          </w:tcPr>
          <w:p w14:paraId="6664A31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3DD1AAC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2F90A28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14:paraId="5AB8DF6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right w:val="nil"/>
            </w:tcBorders>
          </w:tcPr>
          <w:p w14:paraId="015F46A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</w:tcPr>
          <w:p w14:paraId="3F25BB5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259120E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  <w:vAlign w:val="bottom"/>
          </w:tcPr>
          <w:p w14:paraId="4BA7D525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نعم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  <w:vAlign w:val="bottom"/>
          </w:tcPr>
          <w:p w14:paraId="00A8D220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N/A</w:t>
            </w:r>
          </w:p>
        </w:tc>
      </w:tr>
      <w:tr w:rsidR="00FD0ACB" w14:paraId="1749121D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E8BE2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2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  <w:vAlign w:val="bottom"/>
          </w:tcPr>
          <w:p w14:paraId="0AD2E68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تزوير فحص التفتيش</w:t>
            </w:r>
          </w:p>
        </w:tc>
        <w:tc>
          <w:tcPr>
            <w:tcW w:w="363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57E1DFF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5AFA2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3B6CB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C61A9E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gridSpan w:val="1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4F8087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حبال الأسلاك (جميع المستخدمة اليوم)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68F0B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E7FE5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142EB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gridSpan w:val="10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6A51BCC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"سلسلة السقوط و يأتي أ-أ-طويل"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CC53B3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57DD46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72311C4C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88E9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35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14:paraId="1F932F91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سيتم فحص معدات تزوير قبل الاستخدام؟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14:paraId="6C94990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BC07D9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EB2B1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181" w:type="dxa"/>
            <w:gridSpan w:val="9"/>
            <w:tcBorders>
              <w:left w:val="nil"/>
            </w:tcBorders>
            <w:shd w:val="solid" w:color="FFFFFF" w:fill="auto"/>
            <w:vAlign w:val="center"/>
          </w:tcPr>
          <w:p w14:paraId="5D3A09EA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الرافعات لديها علامة تعريف؟</w:t>
            </w:r>
          </w:p>
        </w:tc>
        <w:tc>
          <w:tcPr>
            <w:tcW w:w="433" w:type="dxa"/>
            <w:gridSpan w:val="3"/>
            <w:tcBorders>
              <w:right w:val="single" w:sz="4" w:space="0" w:color="auto"/>
            </w:tcBorders>
            <w:vAlign w:val="center"/>
          </w:tcPr>
          <w:p w14:paraId="169B392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BEBD97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2029DB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688BF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gridSpan w:val="14"/>
            <w:tcBorders>
              <w:left w:val="nil"/>
              <w:bottom w:val="nil"/>
              <w:right w:val="nil"/>
            </w:tcBorders>
            <w:shd w:val="solid" w:color="FFFFFF" w:fill="auto"/>
          </w:tcPr>
          <w:p w14:paraId="7ACEFF9D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30646D66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78FF6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14:paraId="5FFAB00D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تزوير الأجهزة تفتيشها فصليا: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F40BAD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14C94F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1FB667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635C0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614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14:paraId="0198D6C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هو قطر البند لرفع &gt; قطر الحبل؟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14:paraId="5F74437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4D2EC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E07977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21" w:type="dxa"/>
            <w:gridSpan w:val="10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4A01DA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right="6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تم وضع علامة واضحة عليه باسم الشركة المصنعة أو الطراز أو الرقم التسلسلي أو "حد حمل العمل الآمن"؟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635D15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9AC41C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7965F52F" w14:textId="77777777" w:rsidTr="007F2B73">
        <w:trPr>
          <w:gridAfter w:val="1"/>
          <w:wAfter w:w="18" w:type="dxa"/>
          <w:trHeight w:val="319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C5B06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0000" w:fill="auto"/>
            <w:vAlign w:val="center"/>
          </w:tcPr>
          <w:p w14:paraId="160E45A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left="195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الربع الأول - أحمر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14:paraId="3C92DB6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14:paraId="68F7E00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14:paraId="085B203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0000" w:fill="auto"/>
          </w:tcPr>
          <w:p w14:paraId="2AEF175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5E99F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45E8F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6D061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614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14:paraId="3E74D6C1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 xml:space="preserve">هل يفهم (ريغر) </w:t>
            </w: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نسبة D/d</w:t>
            </w: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؟</w:t>
            </w: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5F88D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10D0E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72B2E5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gridSpan w:val="10"/>
            <w:vMerge/>
            <w:tcBorders>
              <w:left w:val="nil"/>
              <w:bottom w:val="nil"/>
            </w:tcBorders>
            <w:shd w:val="solid" w:color="FFFFFF" w:fill="auto"/>
          </w:tcPr>
          <w:p w14:paraId="2E9DCC8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solid" w:color="FFFFFF" w:fill="auto"/>
          </w:tcPr>
          <w:p w14:paraId="76BCE3E2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bottom w:val="single" w:sz="4" w:space="0" w:color="auto"/>
            </w:tcBorders>
            <w:shd w:val="solid" w:color="FFFFFF" w:fill="auto"/>
          </w:tcPr>
          <w:p w14:paraId="477F4AD0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22DB4B5A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7C144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00FF00" w:fill="auto"/>
            <w:vAlign w:val="center"/>
          </w:tcPr>
          <w:p w14:paraId="4E2363C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left="195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الربع الثاني - أخضر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3EB79DA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25284A7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00FF00" w:fill="auto"/>
          </w:tcPr>
          <w:p w14:paraId="15BD8A8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791C7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845C18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DDF50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61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400CCB5E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لا يوجد أكثر من 3 أسلاك مكسورة في 1 حبلا / 1 تكمن؟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5E29DA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C7EF7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14:paraId="0E3A2DC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21" w:type="dxa"/>
            <w:gridSpan w:val="10"/>
            <w:tcBorders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68FAEFB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التحقق من أن لديها تفتيش سنوي؟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CAA00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16961D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09B9AC22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E671C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00CCFF" w:fill="auto"/>
            <w:vAlign w:val="center"/>
          </w:tcPr>
          <w:p w14:paraId="10A85822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left="195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الربع الثالث - أزرق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549CC9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3ABE8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7AD378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00CCFF" w:fill="auto"/>
          </w:tcPr>
          <w:p w14:paraId="0B38567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59E8F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34A845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3A06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61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5895B1C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لا أكثر من 6 أسلاك مكسورة عشوائية في 1 وضع؟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1D2D31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F946D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E8682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21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14:paraId="531B1E1D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تنفيذ اليومية "قبل استخدام التفتيش؟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25F262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47D4C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261439C2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0D5AC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7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00" w:fill="auto"/>
            <w:vAlign w:val="center"/>
          </w:tcPr>
          <w:p w14:paraId="2260A0F8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left="195"/>
              <w:jc w:val="lef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الربع فويرث - الأصفر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00C1CA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00" w:fill="auto"/>
          </w:tcPr>
          <w:p w14:paraId="1BB4860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87173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92237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79CEB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61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32FBB38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فحص ل مكامن الخلل الشديد، كشط أو الخدوش؟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23C2F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FB9E6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7B37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2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03ADFB30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سيتم استخدام السلسلة "لسحب حمولة"؟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48A111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FBD8E9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1DFB9BE9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F8878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749E9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left="195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فورمان / رئيس العمال العام التحقق!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F4B83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4CA42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305A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D8194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61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3BA112C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الحبل ممتد أو مشوه أو متآكل؟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D59906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05261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3316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2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69DBD9BE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right="6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سيتم استخدام المدة الطويلة لرفع الموظفين؟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23D423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322ED6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0E092019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98F25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96C6E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958918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5D5037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7F321C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563D3E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11C5A52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EA23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781DCE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04DB0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540D4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08D9C22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AB8131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تعليمات جميع المستخدمين أنه يجب أن يكون هناك ما لا يزيد عن 2 عيون حبال في هوك واحد؟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</w:tcPr>
          <w:p w14:paraId="15882186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7ADAB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263BF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</w:tcPr>
          <w:p w14:paraId="7BD701CA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left="421" w:hanging="180"/>
              <w:jc w:val="lef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 لا يوجد أكثر من شخص واحد سوف تعمل سلسلة أو تأتي لمدة طويلة في أي وقت؟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26C8FC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D4A6A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1567F795" w14:textId="77777777" w:rsidTr="007F2B73">
        <w:trPr>
          <w:gridAfter w:val="1"/>
          <w:wAfter w:w="18" w:type="dxa"/>
          <w:trHeight w:val="396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210CA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EEB3D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3D7604C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3A2906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E899F4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B0FA2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79985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D50F5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BAC4D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B1D4698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نعم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D29DF5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N/A</w:t>
            </w: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4A69768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14:paraId="4AF3F66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0C3F8D9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nil"/>
              <w:bottom w:val="nil"/>
              <w:right w:val="nil"/>
            </w:tcBorders>
          </w:tcPr>
          <w:p w14:paraId="7D2826C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left w:val="nil"/>
              <w:bottom w:val="nil"/>
              <w:right w:val="nil"/>
            </w:tcBorders>
          </w:tcPr>
          <w:p w14:paraId="0864BEB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left w:val="nil"/>
              <w:bottom w:val="nil"/>
              <w:right w:val="nil"/>
            </w:tcBorders>
          </w:tcPr>
          <w:p w14:paraId="1BF465D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nil"/>
              <w:bottom w:val="nil"/>
              <w:right w:val="nil"/>
            </w:tcBorders>
          </w:tcPr>
          <w:p w14:paraId="09F3C54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67E3AB9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left w:val="nil"/>
              <w:bottom w:val="nil"/>
            </w:tcBorders>
          </w:tcPr>
          <w:p w14:paraId="243A197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</w:tcBorders>
            <w:shd w:val="solid" w:color="FFFFFF" w:fill="auto"/>
          </w:tcPr>
          <w:p w14:paraId="63F0D09C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solid" w:color="FFFFFF" w:fill="auto"/>
          </w:tcPr>
          <w:p w14:paraId="287FE8B5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bottom w:val="nil"/>
            </w:tcBorders>
          </w:tcPr>
          <w:p w14:paraId="4E0F4125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21" w:type="dxa"/>
            <w:gridSpan w:val="10"/>
            <w:vMerge w:val="restart"/>
            <w:tcBorders>
              <w:right w:val="single" w:sz="4" w:space="0" w:color="auto"/>
            </w:tcBorders>
            <w:shd w:val="solid" w:color="FFFFFF" w:fill="auto"/>
          </w:tcPr>
          <w:p w14:paraId="3A42F6AB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right="6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سيتم تحصين المنطقة الواقعة تحت السلسلة /القادمة لمدة طويلة لمنع الناس من المشي تحت حمولة معلقة؟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5FDC9E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36625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7E039EE7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91BD4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72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  <w:vAlign w:val="bottom"/>
          </w:tcPr>
          <w:p w14:paraId="02176F2B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 xml:space="preserve">التقريب والرافعات الاصطناعية </w:t>
            </w:r>
          </w:p>
        </w:tc>
        <w:tc>
          <w:tcPr>
            <w:tcW w:w="363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5810695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8A5E23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E4E80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A6DC72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63AADA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left="195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فورمان / رئيس العمال العام التحقق!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9E31D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EA7A8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BE8E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7D1FD6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gridSpan w:val="10"/>
            <w:vMerge/>
            <w:tcBorders>
              <w:bottom w:val="nil"/>
            </w:tcBorders>
            <w:shd w:val="solid" w:color="FFFFFF" w:fill="auto"/>
          </w:tcPr>
          <w:p w14:paraId="2DF2D69F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shd w:val="solid" w:color="FFFFFF" w:fill="auto"/>
          </w:tcPr>
          <w:p w14:paraId="58205DD0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solid" w:color="FFFFFF" w:fill="auto"/>
          </w:tcPr>
          <w:p w14:paraId="6CBBDC69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66FA85CC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4005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14:paraId="0ABF317A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الرافعات لديها علامة تعريف؟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D9DDA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81827D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1BCCEA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509FF5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1531D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2551D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9C20F1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CA62C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3BB88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228C7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72F23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C30B0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8B370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CBE55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E28DDA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right w:val="nil"/>
            </w:tcBorders>
            <w:shd w:val="solid" w:color="FFFFFF" w:fill="auto"/>
          </w:tcPr>
          <w:p w14:paraId="40CBC38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right w:val="nil"/>
            </w:tcBorders>
            <w:shd w:val="solid" w:color="FFFFFF" w:fill="auto"/>
          </w:tcPr>
          <w:p w14:paraId="641901E9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2E6B28C1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6007372C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0FDC82A1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198C26B1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30B523BA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30285EBA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7C6DC5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2FFB61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115AB2CE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BC85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35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14:paraId="7771744A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تم تصنيف التحميل الذي يتم اختياره؟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872E0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FE633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32160B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8479A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3B53A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58052E0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3556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107B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382F95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2A5297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5B64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89E3354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نعم</w:t>
            </w: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68241B8B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N/A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C41916A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21" w:type="dxa"/>
            <w:gridSpan w:val="10"/>
            <w:vMerge w:val="restart"/>
            <w:tcBorders>
              <w:right w:val="single" w:sz="4" w:space="0" w:color="auto"/>
            </w:tcBorders>
          </w:tcPr>
          <w:p w14:paraId="0A747B42" w14:textId="77777777" w:rsidR="00FD0ACB" w:rsidRPr="00DB727C" w:rsidRDefault="00FD0ACB" w:rsidP="007F2B73">
            <w:pPr>
              <w:autoSpaceDE w:val="0"/>
              <w:autoSpaceDN w:val="0"/>
              <w:bidi/>
              <w:adjustRightInd w:val="0"/>
              <w:ind w:right="60"/>
              <w:rPr>
                <w:rFonts w:cs="Arial"/>
                <w:color w:val="000000"/>
                <w:sz w:val="16"/>
                <w:szCs w:val="16"/>
              </w:rPr>
            </w:pPr>
            <w:r w:rsidRPr="00DB727C">
              <w:rPr>
                <w:color w:val="000000"/>
                <w:sz w:val="16"/>
                <w:szCs w:val="16"/>
                <w:rtl/>
                <w:lang w:bidi="ar"/>
              </w:rPr>
              <w:t>سوف سلسلة أو تأتي لمدة طويلة حضور في جميع الأوقات؟ حضر يعني الوصول إلى أبعد من 26 'الأفقي!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4E19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D49F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FD0ACB" w14:paraId="4035EA57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A308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35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14:paraId="53754F0A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 xml:space="preserve">هل يفهم (ريغر) </w:t>
            </w: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نسبة D/d</w:t>
            </w: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؟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6606D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21B95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CFA714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19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  <w:vAlign w:val="bottom"/>
          </w:tcPr>
          <w:p w14:paraId="3C4982C2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مقاطع حبل الأسلاك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B2A13C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846C30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DB5448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0E13C0F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6DECB9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C34AC4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solid" w:color="FFFFFF" w:fill="auto"/>
          </w:tcPr>
          <w:p w14:paraId="1BC3076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gridSpan w:val="10"/>
            <w:vMerge/>
          </w:tcPr>
          <w:p w14:paraId="23FEBBF4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tcBorders>
              <w:bottom w:val="single" w:sz="4" w:space="0" w:color="auto"/>
            </w:tcBorders>
            <w:shd w:val="solid" w:color="FFFFFF" w:fill="auto"/>
          </w:tcPr>
          <w:p w14:paraId="7E7D3D74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solid" w:color="FFFFFF" w:fill="auto"/>
          </w:tcPr>
          <w:p w14:paraId="25AB85BA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63A41592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BE72A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3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1990351D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فحص للدموع والجروح والثقوب والإفراط في ارتداء؟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C5260F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5DDB5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4226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614" w:type="dxa"/>
            <w:gridSpan w:val="12"/>
            <w:tcBorders>
              <w:top w:val="nil"/>
              <w:left w:val="nil"/>
              <w:right w:val="single" w:sz="6" w:space="0" w:color="auto"/>
            </w:tcBorders>
            <w:shd w:val="solid" w:color="FFFFFF" w:fill="auto"/>
            <w:vAlign w:val="center"/>
          </w:tcPr>
          <w:p w14:paraId="2AB76A99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لم مقاطع يو الترباس لا "سرج الحصان الميت"؟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9812B4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B66F9E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88DA6A0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21" w:type="dxa"/>
            <w:gridSpan w:val="10"/>
            <w:tcBorders>
              <w:right w:val="single" w:sz="4" w:space="0" w:color="auto"/>
            </w:tcBorders>
            <w:shd w:val="solid" w:color="FFFFFF" w:fill="auto"/>
          </w:tcPr>
          <w:p w14:paraId="7D3E1932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right="6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سيتم إزالة سلسلة أو تأتي لمدة طويلة وتخزينها بشكل صحيح في نهاية التحول؟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59818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CB2DAD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4E9EFC99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C6612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35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14:paraId="2A4486D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الرافعات تغير لونها؟ الأشعة فوق البنفسجية / أضرار أشعة الشمس؟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14:paraId="21F50EA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1406A9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5429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614" w:type="dxa"/>
            <w:gridSpan w:val="12"/>
            <w:tcBorders>
              <w:top w:val="nil"/>
              <w:left w:val="nil"/>
              <w:right w:val="single" w:sz="4" w:space="0" w:color="auto"/>
            </w:tcBorders>
            <w:shd w:val="solid" w:color="FFFFFF" w:fill="auto"/>
            <w:vAlign w:val="center"/>
          </w:tcPr>
          <w:p w14:paraId="0F17CB96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العدد الصحيح من المقاطع قيد الاستخدام؟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EE9E63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E32036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B9796F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right w:val="nil"/>
            </w:tcBorders>
          </w:tcPr>
          <w:p w14:paraId="79746A3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right w:val="nil"/>
            </w:tcBorders>
          </w:tcPr>
          <w:p w14:paraId="021AD5F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14:paraId="5A8EF11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</w:tcPr>
          <w:p w14:paraId="38C3FE7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14:paraId="5204DB9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right w:val="nil"/>
            </w:tcBorders>
          </w:tcPr>
          <w:p w14:paraId="1F680B1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</w:tcPr>
          <w:p w14:paraId="757E3AC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</w:tcBorders>
          </w:tcPr>
          <w:p w14:paraId="06A20B2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shd w:val="solid" w:color="FFFFFF" w:fill="auto"/>
          </w:tcPr>
          <w:p w14:paraId="1192EB2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shd w:val="solid" w:color="FFFFFF" w:fill="auto"/>
          </w:tcPr>
          <w:p w14:paraId="4C54070B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76B4A2A5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D5DF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14:paraId="671B75AB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حبال المتسخة و / أو الحامض / رائحة عفن؟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7E1B4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E8694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A1C7CE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</w:tcBorders>
          </w:tcPr>
          <w:p w14:paraId="61F059C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614" w:type="dxa"/>
            <w:gridSpan w:val="12"/>
            <w:tcBorders>
              <w:right w:val="single" w:sz="4" w:space="0" w:color="auto"/>
            </w:tcBorders>
            <w:shd w:val="solid" w:color="FFFFFF" w:fill="auto"/>
          </w:tcPr>
          <w:p w14:paraId="5CB1C392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right="15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وقد تم البراغي كليب عزم الدوران مع وجع عزم الدوران لقيمة عزم الدوران المناسبة؟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A8976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0C5ECD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</w:tcBorders>
          </w:tcPr>
          <w:p w14:paraId="641BCF7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gridSpan w:val="10"/>
            <w:shd w:val="solid" w:color="FFFFFF" w:fill="auto"/>
          </w:tcPr>
          <w:p w14:paraId="19F20C01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إذا كان لا، كم من الوقت سيبقى في الخدمة / المكان؟</w:t>
            </w:r>
          </w:p>
        </w:tc>
        <w:tc>
          <w:tcPr>
            <w:tcW w:w="439" w:type="dxa"/>
            <w:shd w:val="solid" w:color="FFFFFF" w:fill="auto"/>
          </w:tcPr>
          <w:p w14:paraId="75C32FB1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shd w:val="solid" w:color="FFFFFF" w:fill="auto"/>
          </w:tcPr>
          <w:p w14:paraId="5C099561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71FCB27B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0902D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35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14:paraId="7E37C81D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الرافعات محمية من الأشياء الحادة أو الحواف؟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3D05027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3C418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nil"/>
              <w:right w:val="nil"/>
            </w:tcBorders>
            <w:shd w:val="solid" w:color="FFFFFF" w:fill="auto"/>
          </w:tcPr>
          <w:p w14:paraId="16A9ED7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614" w:type="dxa"/>
            <w:gridSpan w:val="12"/>
            <w:tcBorders>
              <w:left w:val="nil"/>
              <w:bottom w:val="nil"/>
              <w:right w:val="single" w:sz="4" w:space="0" w:color="auto"/>
            </w:tcBorders>
          </w:tcPr>
          <w:p w14:paraId="1008EFBD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right="15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تم وضع علامة واضحة على مسامير مشبك عزم الدوران بشكل صحيح (الطلاء البرتقالي) وتم تحديدها على أنها تم التحقق منها</w:t>
            </w:r>
            <w:r>
              <w:rPr>
                <w:color w:val="000000"/>
                <w:sz w:val="16"/>
                <w:szCs w:val="16"/>
                <w:rtl/>
                <w:lang w:bidi="ar"/>
              </w:rPr>
              <w:t>؟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1E1EDE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370219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14:paraId="4FC4741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gridSpan w:val="14"/>
            <w:vMerge w:val="restart"/>
            <w:tcBorders>
              <w:left w:val="nil"/>
              <w:right w:val="nil"/>
            </w:tcBorders>
            <w:shd w:val="solid" w:color="FFFFFF" w:fill="auto"/>
            <w:vAlign w:val="center"/>
          </w:tcPr>
          <w:p w14:paraId="3EA5997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FF0000"/>
                <w:sz w:val="16"/>
                <w:szCs w:val="16"/>
                <w:rtl/>
                <w:lang w:bidi="ar"/>
              </w:rPr>
              <w:t>ملاحظة: إذا ترك السلسلة/يأتي-A-طويلة في مكانها دون مراقبة ثم يجب إقامة حاجز لمنع الموظفين من دخول المنطقة تحت الحمل.</w:t>
            </w:r>
          </w:p>
        </w:tc>
      </w:tr>
      <w:tr w:rsidR="00FD0ACB" w14:paraId="23D2E53E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8137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35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14:paraId="7BF09785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ستتعرض حبال باستمرار للطقس؟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7F1C5D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13FEB7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C39726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E68D3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00" w:type="dxa"/>
            <w:gridSpan w:val="14"/>
            <w:vMerge/>
            <w:tcBorders>
              <w:left w:val="nil"/>
              <w:right w:val="nil"/>
            </w:tcBorders>
            <w:shd w:val="solid" w:color="FFFFFF" w:fill="auto"/>
          </w:tcPr>
          <w:p w14:paraId="61C37E5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FD0ACB" w14:paraId="34251116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3BE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nil"/>
              <w:left w:val="nil"/>
              <w:right w:val="nil"/>
            </w:tcBorders>
            <w:shd w:val="solid" w:color="FFFFFF" w:fill="auto"/>
            <w:vAlign w:val="center"/>
          </w:tcPr>
          <w:p w14:paraId="66534E6D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إذا كانت الإجابة بنعم، فاشرح لماذا: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24F4993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56A6C937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right w:val="nil"/>
            </w:tcBorders>
            <w:shd w:val="solid" w:color="FFFFFF" w:fill="auto"/>
          </w:tcPr>
          <w:p w14:paraId="578234F2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39360C52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6983688C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14:paraId="714EBCFD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B538F5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757035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0290A7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118223A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DD97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D6FD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1AA9813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3CF3EE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</w:tcBorders>
          </w:tcPr>
          <w:p w14:paraId="70ADCE0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solid" w:color="FFFFFF" w:fill="auto"/>
          </w:tcPr>
          <w:p w14:paraId="56C6E5B2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3"/>
            <w:shd w:val="solid" w:color="FFFFFF" w:fill="auto"/>
          </w:tcPr>
          <w:p w14:paraId="2766CC2F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B3FDD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gridSpan w:val="14"/>
            <w:vMerge/>
            <w:tcBorders>
              <w:left w:val="nil"/>
              <w:bottom w:val="nil"/>
              <w:right w:val="nil"/>
            </w:tcBorders>
            <w:shd w:val="solid" w:color="FFFFFF" w:fill="auto"/>
          </w:tcPr>
          <w:p w14:paraId="6D1E07FB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4CD6EEB9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0D37D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shd w:val="solid" w:color="FFFFFF" w:fill="auto"/>
          </w:tcPr>
          <w:p w14:paraId="4F24B59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nil"/>
              <w:right w:val="nil"/>
            </w:tcBorders>
          </w:tcPr>
          <w:p w14:paraId="4E57EE7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1E6478C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0F79C4C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4D7DF9E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</w:tcPr>
          <w:p w14:paraId="74E7F77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left w:val="nil"/>
              <w:right w:val="nil"/>
            </w:tcBorders>
          </w:tcPr>
          <w:p w14:paraId="020C879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</w:tcPr>
          <w:p w14:paraId="35B96D2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59DB38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DFD5FF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586937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C949E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left="195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فورمان / رئيس العمال العام التحقق!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261F7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927A5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6D22F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E34E1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</w:tcPr>
          <w:p w14:paraId="7238E6C8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left="195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فورمان / رئيس العمال العام التحقق!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14:paraId="0BFA79AD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31A8E6F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7DD37763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91041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14:paraId="12572B92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nil"/>
              <w:bottom w:val="nil"/>
              <w:right w:val="nil"/>
            </w:tcBorders>
          </w:tcPr>
          <w:p w14:paraId="352F368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6F4B1B7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</w:tcPr>
          <w:p w14:paraId="2F68FF2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14:paraId="6A10E55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</w:tcPr>
          <w:p w14:paraId="253C001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left w:val="nil"/>
              <w:bottom w:val="nil"/>
              <w:right w:val="nil"/>
            </w:tcBorders>
          </w:tcPr>
          <w:p w14:paraId="09DC745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</w:tcPr>
          <w:p w14:paraId="6968A68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14:paraId="6EC8FF86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14:paraId="2FFFB543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D98F4C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5B4D2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AB6C1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685DAA0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0D74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FF85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20C60B6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8AF348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EB99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A1D50E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774AB5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79ECA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798A6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</w:tcBorders>
          </w:tcPr>
          <w:p w14:paraId="77BF7E4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</w:tcPr>
          <w:p w14:paraId="085CB3C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</w:tcPr>
          <w:p w14:paraId="676A8DE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FD0ACB" w14:paraId="767FFF0D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981D4E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7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A91B6B" w14:textId="77777777" w:rsidR="00FD0ACB" w:rsidRPr="00B15D44" w:rsidRDefault="00FD0ACB" w:rsidP="007F2B73">
            <w:pPr>
              <w:pageBreakBefore/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محددة إلى الرافعات المستديرة: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DA8CB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991542D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  <w:vAlign w:val="bottom"/>
          </w:tcPr>
          <w:p w14:paraId="375739C9" w14:textId="77777777" w:rsidR="00FD0ACB" w:rsidRPr="00B15D44" w:rsidRDefault="00FD0ACB" w:rsidP="007F2B73">
            <w:pPr>
              <w:pageBreakBefore/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نعم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8509C07" w14:textId="77777777" w:rsidR="00FD0ACB" w:rsidRPr="00B15D44" w:rsidRDefault="00FD0ACB" w:rsidP="007F2B73">
            <w:pPr>
              <w:pageBreakBefore/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N/A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7E8160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3608A2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2F5F0A4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897D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83045F2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81DF8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FA290C0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A9817E6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9C006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7A88E7C" w14:textId="77777777" w:rsidR="00FD0ACB" w:rsidRPr="00B15D44" w:rsidRDefault="00FD0ACB" w:rsidP="007F2B73">
            <w:pPr>
              <w:pageBreakBefore/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نعم</w:t>
            </w: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686ED887" w14:textId="77777777" w:rsidR="00FD0ACB" w:rsidRPr="00B15D44" w:rsidRDefault="00FD0ACB" w:rsidP="007F2B73">
            <w:pPr>
              <w:pageBreakBefore/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N/A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596B2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231AD5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C93413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DF7673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CFE070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3E1E72D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C6E95EB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97A39C7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07663B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tcBorders>
              <w:left w:val="nil"/>
              <w:bottom w:val="nil"/>
              <w:right w:val="nil"/>
            </w:tcBorders>
            <w:shd w:val="solid" w:color="FFFFFF" w:fill="auto"/>
          </w:tcPr>
          <w:p w14:paraId="63E99E3A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14:paraId="14680B23" w14:textId="77777777" w:rsidR="00FD0ACB" w:rsidRPr="00B15D44" w:rsidRDefault="00FD0ACB" w:rsidP="007F2B73">
            <w:pPr>
              <w:pageBreakBefore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0ACB" w14:paraId="06E7D4FF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7687E8D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3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</w:tcPr>
          <w:p w14:paraId="6ECB9F31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أي دموع، جروح، ارتداء على سترة الخارجي؟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A70EF1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F4FC01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74A50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  <w:vAlign w:val="bottom"/>
          </w:tcPr>
          <w:p w14:paraId="61EAEDC1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اغلال</w:t>
            </w:r>
          </w:p>
        </w:tc>
        <w:tc>
          <w:tcPr>
            <w:tcW w:w="36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CAFEF8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4844BB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25A284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7C8732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2FF76C8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B2F17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21A5A19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right w:val="nil"/>
            </w:tcBorders>
          </w:tcPr>
          <w:p w14:paraId="07FF5BA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6B149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00D9C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AFEF6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8108A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935E9A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4507BB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EA7C89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C82FC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BDD281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نعم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E5751BE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N/A</w:t>
            </w:r>
          </w:p>
        </w:tc>
      </w:tr>
      <w:tr w:rsidR="00FD0ACB" w14:paraId="7361C662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6E2EE7E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E3FF8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أي خيوط مركزية مكشوفة؟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CFFC1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71B2D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A943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305006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60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</w:tcPr>
          <w:p w14:paraId="71EC99D9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مسح علامات الرسالة المرفوعة/ القدرة المصنفة على؟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D7096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9090A9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single" w:sz="4" w:space="0" w:color="auto"/>
            </w:tcBorders>
            <w:shd w:val="solid" w:color="FFFFFF" w:fill="auto"/>
          </w:tcPr>
          <w:p w14:paraId="450A4783" w14:textId="77777777" w:rsidR="00FD0ACB" w:rsidRPr="00B15D44" w:rsidRDefault="00FD0ACB" w:rsidP="007F2B73">
            <w:pPr>
              <w:autoSpaceDE w:val="0"/>
              <w:autoSpaceDN w:val="0"/>
              <w:adjustRightInd w:val="0"/>
              <w:ind w:left="421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7" w:type="dxa"/>
            <w:gridSpan w:val="9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666353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left="61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تزوير خاص آخر (قائمة)</w:t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13A4D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A7B89A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3D8E018B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90480A9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35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0CC88BF8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لدى الرافعات "سلك تحميل أكثر"؟ مكشوف؟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04AE61E5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EE358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D8863B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604" w:type="dxa"/>
            <w:gridSpan w:val="11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346758D9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النوع الصحيح من القيود المستخدمة لهذا المنصب؟</w:t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BC85B17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B6E86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BFD8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72AA8C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A9A51C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D403DE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4945F8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B217AE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E741CD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78293A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766848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2F7A86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204647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19863005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BDDF7B5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535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D7495C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إذا كان حبال لديه اختبار الألياف البصرية، لا يلمع الضوء؟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3920B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68F29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44EBF3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0B2222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تكبيل يجري سحبها بشكل صحيح؟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2295B2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9BAB9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3467B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3A930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FE5B6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A04298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CBAB81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2367C6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F4FD1C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42FFFB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071ADF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42C26E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CDCAED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92CB99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3D97C6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39E25DD6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BECF6E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7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C9A408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تم تفتيش النواة الداخلية؟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6C11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4B593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9769B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7EEED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FD5D309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3604" w:type="dxa"/>
            <w:gridSpan w:val="11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290DF16A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فحص الأغلال لعازمة، gouges والتخفيضات العميقة؟</w:t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6F32DA0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A1CDC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A1CD3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64A475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A9EB8D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625850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86CC8C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05FBB2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39BDC3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D5B753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8AD371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82670E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5C60CB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7F1D684F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36ABA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7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647931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left="195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فورمان / المشرف التحقق!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A1DD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A8E26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926F" w14:textId="77777777" w:rsidR="00FD0ACB" w:rsidRPr="00A978FD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5B751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A7686A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ind w:left="195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فورمان / رئيس العمال العام التحقق!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D96C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6E3C3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07ECD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F166B4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A1EFF0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2298C6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EFCFAE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A3155F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1BACE0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67F97D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7F1327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B2A599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2BB1B9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772D13B3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37885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769CA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6519E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9F54D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8760A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92B8C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C6D42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C4ADC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4CC46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1773F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C8AEA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E2554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ED64D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41ADB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B1649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6D20B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8DE6B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D92EE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E9631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8BE11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46365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9FC0C3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B2B6C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1BDEFE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468E2B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C8BD91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1D5B7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4B8EF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B8A1B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212A0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56E14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0E4A2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4055E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28074266" w14:textId="77777777" w:rsidTr="007F2B73">
        <w:trPr>
          <w:gridAfter w:val="1"/>
          <w:wAfter w:w="18" w:type="dxa"/>
          <w:trHeight w:val="270"/>
        </w:trPr>
        <w:tc>
          <w:tcPr>
            <w:tcW w:w="269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1759B97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رافعة رفع ما قبل الرفع المرجعية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682D7C7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340D112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74583E9D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7866FC6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21ECEC1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1929A93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6E4C5BD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026B68C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6D9F338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0F893D8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1F095EE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458A59A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679E02B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33DAA59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660F181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6C1B6DA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734AE7A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1BA5C3DE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هل سيتم استخدام رافعة اليوم؟  نعم/لا</w:t>
            </w:r>
          </w:p>
        </w:tc>
        <w:tc>
          <w:tcPr>
            <w:tcW w:w="3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4157D92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6232FEF7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96C3A59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6E38963F" w14:textId="77777777" w:rsidTr="007F2B73">
        <w:trPr>
          <w:gridAfter w:val="1"/>
          <w:wAfter w:w="18" w:type="dxa"/>
          <w:trHeight w:val="418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8B034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093B1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shd w:val="solid" w:color="FFFFFF" w:fill="auto"/>
            <w:vAlign w:val="bottom"/>
          </w:tcPr>
          <w:p w14:paraId="6E2CD711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فحص ما قبل الرفع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14:paraId="49438EB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14:paraId="3FC7509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C6C3EB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نعم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FB00991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N/A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6BD3E5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  <w:vAlign w:val="bottom"/>
          </w:tcPr>
          <w:p w14:paraId="46ACD85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تزوير الاختيار</w:t>
            </w:r>
          </w:p>
        </w:tc>
        <w:tc>
          <w:tcPr>
            <w:tcW w:w="45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FF3C3B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5A81BF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D45E6DD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نعم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DB68A2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N/A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DF845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  <w:vAlign w:val="bottom"/>
          </w:tcPr>
          <w:p w14:paraId="4FE3D218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كرين انشاء الاختيار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1FFC52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C3C1CB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نعم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927BDA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N/A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A389A7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solid" w:color="FFFFFF" w:fill="auto"/>
            <w:vAlign w:val="bottom"/>
          </w:tcPr>
          <w:p w14:paraId="40E4D1A4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التحقق من الموظفين</w:t>
            </w:r>
          </w:p>
        </w:tc>
        <w:tc>
          <w:tcPr>
            <w:tcW w:w="46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54B51BA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58B1B8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  <w:vAlign w:val="bottom"/>
          </w:tcPr>
          <w:p w14:paraId="54AC8E91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نعم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  <w:vAlign w:val="bottom"/>
          </w:tcPr>
          <w:p w14:paraId="7AE6402A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N/A</w:t>
            </w:r>
          </w:p>
        </w:tc>
      </w:tr>
      <w:tr w:rsidR="00FD0ACB" w14:paraId="4232B46F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E8ECFF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1D89ABA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</w:tcPr>
          <w:p w14:paraId="6DB48BDD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رافعة كافية ل JOB؟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668344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69A59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B1C2F95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358" w:type="dxa"/>
            <w:gridSpan w:val="6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335A4CA8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تزوير الأجهزة كافية؟</w:t>
            </w:r>
          </w:p>
        </w:tc>
        <w:tc>
          <w:tcPr>
            <w:tcW w:w="409" w:type="dxa"/>
            <w:gridSpan w:val="2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2A3BA7AB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D9C0E6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76E189F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3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</w:tcPr>
          <w:p w14:paraId="4576AEE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قائمة مرجعية يومية للمعدات؟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21D75F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503B7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</w:tcBorders>
          </w:tcPr>
          <w:p w14:paraId="57062A0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15" w:type="dxa"/>
            <w:gridSpan w:val="5"/>
            <w:tcBorders>
              <w:top w:val="double" w:sz="4" w:space="0" w:color="auto"/>
              <w:right w:val="single" w:sz="4" w:space="0" w:color="auto"/>
            </w:tcBorders>
            <w:shd w:val="solid" w:color="FFFFFF" w:fill="auto"/>
          </w:tcPr>
          <w:p w14:paraId="22885585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شخص مسؤول تم التعرف عليه؟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345A183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520266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404DFCE2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40D4B4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82CBC2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3C12CB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لا رفع &gt;90٪ سعة الرسم البياني؟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A9C6AC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76E8F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B990EA9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</w:tcPr>
          <w:p w14:paraId="09D4316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تزوير تجميعها بشكل صحيح؟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780540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E3102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055ADB84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3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</w:tcPr>
          <w:p w14:paraId="09A41CDD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رافعة على أرض مناسبة؟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F40FD1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FB45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A8671B5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C4E926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شخص إشارة (ق)) التي تم تحديدها؟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119B7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41B46330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050AB45A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EB38C8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CEDF97D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89306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وزن الحمولة &lt; 20 طن؟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2291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F637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A57E60E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</w:tcPr>
          <w:p w14:paraId="1921A3C5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الملينات المستخدمة عند الحاجة؟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9479A2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B171D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5D829684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17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D51DD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مستوى إعداد الرافعة؟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E6C3C9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1A11B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E4D4C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DA810D5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1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39AAC5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الاتصالات (اليد / الراديو)؟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FD38F0E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1223DE10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53781BCD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B59E7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08BFBF1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54D0A72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هناك حاجة إلى الاستجابة لحالات الطوارئ؟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7966C3D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347AC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EA17C09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64202422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تزوير الموسومة بشكل صحيح؟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71567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CDD3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2CDF8E2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36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75D3BB9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أجزاء كافية من الخط؟</w:t>
            </w: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C8DB9B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DBA61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003D27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ADCDB0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عامل معتمد / مؤهل؟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8A417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97BF522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778FB188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CF6A61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D30DC16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781174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خطة الرفع المتوسط؟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7428AB3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FBCA9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56BBF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3835BC0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6394AA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ascii="Symbol" w:hAnsi="Symbol" w:cs="Symbo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زوايا حبال &gt; 45</w:t>
            </w: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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4B1546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7BFE43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D63665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5EF1834D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36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2470D2B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إعداد ماتينينج المناسب؟</w:t>
            </w: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10F8D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E617A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6FE433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6549C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أشخاص غير أساسيين؟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D3FD9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01743C4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1936C88D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9AADDC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F0CA9B6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D78E52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الثقيلة / الحرجة خطة الرفع؟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BCC83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18693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77465B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76F96D8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تفتيش نقطة الرفع / كافية؟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AA321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0E77A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1ACD1FE5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36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A4D4F3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العوائق / إزالة؟</w:t>
            </w: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E58FBC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7D819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CB9DE6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969692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أدوار (ريغر) تم تحديدها؟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91B47DE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0C78B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1140CAB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28C780D0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B8873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3271E9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CD851C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خطة الرفع موقعة / الموافقات؟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85F8E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6C95D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97DB83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CD0B8E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D /d نسبة كافية؟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410DB2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2B7279A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7712CA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E18B309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36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4995070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الظروف الجوية جيدة؟</w:t>
            </w: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AFAF61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7FC26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CC10476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D507B8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أدوار حرفية أخرى تم تحديدها؟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60A6A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D1A65FD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0ACB" w14:paraId="51BD160C" w14:textId="77777777" w:rsidTr="007F2B73">
        <w:trPr>
          <w:gridAfter w:val="1"/>
          <w:wAfter w:w="18" w:type="dxa"/>
          <w:trHeight w:val="27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A5869B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1299005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86F3FF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قائمة التحقق قبل الرفع كاملة؟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B51DB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01EB1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5F647DD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</w:tcPr>
          <w:p w14:paraId="142FC1C7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طول خطوط العلامة موافق للتحكم؟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29B6A1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FEEF7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238F6794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17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85572E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منطقة الرفع متحصنة؟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6E6550" w14:textId="77777777" w:rsidR="00FD0ACB" w:rsidRPr="00B15D44" w:rsidRDefault="00FD0ACB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19398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F7E66B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C4F5330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</w:t>
            </w:r>
          </w:p>
        </w:tc>
        <w:tc>
          <w:tcPr>
            <w:tcW w:w="2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373ABE" w14:textId="77777777" w:rsidR="00FD0ACB" w:rsidRPr="00B15D44" w:rsidRDefault="00FD0ACB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تزوير المهندس الحاضر؟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570D9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5E572F43" w14:textId="77777777" w:rsidR="00FD0ACB" w:rsidRPr="00B15D44" w:rsidRDefault="00FD0ACB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5EBFDDA9" w14:textId="77777777" w:rsidR="00A66255" w:rsidRPr="00AA0CFE" w:rsidRDefault="00A66255" w:rsidP="00A66255">
      <w:pPr>
        <w:jc w:val="left"/>
      </w:pPr>
    </w:p>
    <w:sectPr w:rsidR="00A66255" w:rsidRPr="00AA0CFE" w:rsidSect="0091702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 w:code="9"/>
      <w:pgMar w:top="1411" w:right="1094" w:bottom="1138" w:left="1080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49775" w14:textId="77777777" w:rsidR="00604E10" w:rsidRDefault="00604E10">
      <w:r>
        <w:separator/>
      </w:r>
    </w:p>
    <w:p w14:paraId="34E31183" w14:textId="77777777" w:rsidR="00604E10" w:rsidRDefault="00604E10"/>
  </w:endnote>
  <w:endnote w:type="continuationSeparator" w:id="0">
    <w:p w14:paraId="1E49B4EF" w14:textId="77777777" w:rsidR="00604E10" w:rsidRDefault="00604E10">
      <w:r>
        <w:continuationSeparator/>
      </w:r>
    </w:p>
    <w:p w14:paraId="0CAEE7B4" w14:textId="77777777" w:rsidR="00604E10" w:rsidRDefault="00604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A044" w14:textId="77777777" w:rsidR="00583BAF" w:rsidRPr="0096398D" w:rsidRDefault="00583BAF" w:rsidP="00B335F5">
    <w:pPr>
      <w:pStyle w:val="Footer"/>
      <w:tabs>
        <w:tab w:val="clear" w:pos="4320"/>
      </w:tabs>
      <w:jc w:val="left"/>
      <w:rPr>
        <w:sz w:val="16"/>
        <w:szCs w:val="16"/>
        <w:lang w:val="en-AU"/>
      </w:rPr>
    </w:pPr>
  </w:p>
  <w:tbl>
    <w:tblPr>
      <w:tblStyle w:val="TableGrid"/>
      <w:tblW w:w="16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7088"/>
      <w:gridCol w:w="3121"/>
    </w:tblGrid>
    <w:tr w:rsidR="001E29ED" w14:paraId="0406C984" w14:textId="77777777" w:rsidTr="00B335F5">
      <w:tc>
        <w:tcPr>
          <w:tcW w:w="6379" w:type="dxa"/>
        </w:tcPr>
        <w:p w14:paraId="24F62513" w14:textId="3CFB2982" w:rsidR="001E29ED" w:rsidRDefault="00604E10" w:rsidP="00B335F5">
          <w:pPr>
            <w:pStyle w:val="Footer"/>
            <w:ind w:left="610" w:hanging="180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F64FC">
                <w:rPr>
                  <w:sz w:val="16"/>
                  <w:szCs w:val="16"/>
                  <w:lang w:val="en-AU"/>
                </w:rPr>
                <w:t>EOM-KS</w:t>
              </w:r>
              <w:r w:rsidR="00104D7A">
                <w:rPr>
                  <w:sz w:val="16"/>
                  <w:szCs w:val="16"/>
                  <w:lang w:val="en-AU"/>
                </w:rPr>
                <w:t>S</w:t>
              </w:r>
              <w:r w:rsidR="007F64FC">
                <w:rPr>
                  <w:sz w:val="16"/>
                  <w:szCs w:val="16"/>
                  <w:lang w:val="en-AU"/>
                </w:rPr>
                <w:t>-TP-0000</w:t>
              </w:r>
              <w:r w:rsidR="00104D7A">
                <w:rPr>
                  <w:sz w:val="16"/>
                  <w:szCs w:val="16"/>
                  <w:lang w:val="en-AU"/>
                </w:rPr>
                <w:t>0</w:t>
              </w:r>
              <w:r w:rsidR="00B335F5">
                <w:rPr>
                  <w:sz w:val="16"/>
                  <w:szCs w:val="16"/>
                  <w:lang w:val="en-AU"/>
                </w:rPr>
                <w:t>9</w:t>
              </w:r>
            </w:sdtContent>
          </w:sdt>
          <w:r w:rsidR="00E6462C">
            <w:rPr>
              <w:sz w:val="16"/>
              <w:szCs w:val="16"/>
              <w:lang w:val="en-AU"/>
            </w:rPr>
            <w:t xml:space="preserve"> Rev 00</w:t>
          </w:r>
          <w:r w:rsidR="00EA5C0B">
            <w:rPr>
              <w:sz w:val="16"/>
              <w:szCs w:val="16"/>
              <w:lang w:val="en-AU"/>
            </w:rPr>
            <w:t>0</w:t>
          </w:r>
        </w:p>
      </w:tc>
      <w:tc>
        <w:tcPr>
          <w:tcW w:w="7088" w:type="dxa"/>
        </w:tcPr>
        <w:p w14:paraId="11F9119D" w14:textId="77777777" w:rsidR="001E29ED" w:rsidRDefault="001E29ED" w:rsidP="00B335F5">
          <w:pPr>
            <w:pStyle w:val="Footer"/>
            <w:jc w:val="left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7" w:type="dxa"/>
        </w:tcPr>
        <w:p w14:paraId="1B2560FF" w14:textId="77777777" w:rsidR="001E29ED" w:rsidRDefault="001E29ED" w:rsidP="00B335F5">
          <w:pPr>
            <w:pStyle w:val="Footer"/>
            <w:jc w:val="lef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AA6551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AA6551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1E29ED" w14:paraId="0FBA548C" w14:textId="77777777" w:rsidTr="00B335F5">
      <w:tc>
        <w:tcPr>
          <w:tcW w:w="16588" w:type="dxa"/>
          <w:gridSpan w:val="3"/>
        </w:tcPr>
        <w:p w14:paraId="136D8D3F" w14:textId="77777777" w:rsidR="00AA6551" w:rsidRPr="00583BAF" w:rsidRDefault="00AA6551" w:rsidP="00B335F5">
          <w:pPr>
            <w:pStyle w:val="Footer"/>
            <w:bidi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rtl/>
            </w:rPr>
            <w:t>تخرج الوثائق الإلكترونية عن نطاق الضبط والرقابة بمجرد طباعتها على الورق، وقد تُصبح متقادمة. لذا، يُرجى الرجوع إلى نظام إدارة المحتوى المؤسسي للاطلاع على أحدث نسخة.</w:t>
          </w:r>
        </w:p>
        <w:p w14:paraId="6CD05784" w14:textId="77777777" w:rsidR="001E29ED" w:rsidRPr="00583BAF" w:rsidRDefault="001E29ED" w:rsidP="00B335F5">
          <w:pPr>
            <w:pStyle w:val="Footer"/>
            <w:jc w:val="center"/>
            <w:rPr>
              <w:sz w:val="16"/>
              <w:szCs w:val="16"/>
              <w:lang w:val="en-AU"/>
            </w:rPr>
          </w:pPr>
        </w:p>
      </w:tc>
    </w:tr>
  </w:tbl>
  <w:p w14:paraId="7A4A406B" w14:textId="77777777" w:rsidR="00583BAF" w:rsidRPr="00583BAF" w:rsidRDefault="00583BAF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7970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6DF77BE4" w14:textId="77777777" w:rsidTr="00971B7A">
      <w:trPr>
        <w:jc w:val="center"/>
      </w:trPr>
      <w:tc>
        <w:tcPr>
          <w:tcW w:w="3115" w:type="dxa"/>
        </w:tcPr>
        <w:p w14:paraId="05249E6D" w14:textId="3A937A8C" w:rsidR="00583BAF" w:rsidRDefault="00604E10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335F5">
                <w:rPr>
                  <w:sz w:val="16"/>
                  <w:szCs w:val="16"/>
                  <w:lang w:val="en-AU"/>
                </w:rPr>
                <w:t>EOM-KSS-TP-000009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68DE5BD1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35753ED0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49056C74" w14:textId="77777777" w:rsidTr="00971B7A">
      <w:trPr>
        <w:jc w:val="center"/>
      </w:trPr>
      <w:tc>
        <w:tcPr>
          <w:tcW w:w="9345" w:type="dxa"/>
          <w:gridSpan w:val="3"/>
        </w:tcPr>
        <w:p w14:paraId="4A58BADC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5B1BD34B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701E7282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5585DE01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A512" w14:textId="77777777" w:rsidR="00604E10" w:rsidRDefault="00604E10">
      <w:r>
        <w:separator/>
      </w:r>
    </w:p>
    <w:p w14:paraId="18169715" w14:textId="77777777" w:rsidR="00604E10" w:rsidRDefault="00604E10"/>
  </w:footnote>
  <w:footnote w:type="continuationSeparator" w:id="0">
    <w:p w14:paraId="0ACA3B47" w14:textId="77777777" w:rsidR="00604E10" w:rsidRDefault="00604E10">
      <w:r>
        <w:continuationSeparator/>
      </w:r>
    </w:p>
    <w:p w14:paraId="0B50BFD4" w14:textId="77777777" w:rsidR="00604E10" w:rsidRDefault="00604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700F" w14:textId="77777777" w:rsidR="00AC1B11" w:rsidRDefault="00AC1B11">
    <w:pPr>
      <w:pStyle w:val="Header"/>
    </w:pPr>
  </w:p>
  <w:p w14:paraId="52B79EF4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16A1" w14:textId="54E27720" w:rsidR="00EB407C" w:rsidRPr="00FD0ACB" w:rsidRDefault="00FD0ACB" w:rsidP="00917028">
    <w:pPr>
      <w:jc w:val="center"/>
      <w:rPr>
        <w:b/>
        <w:bCs/>
        <w:sz w:val="24"/>
        <w:szCs w:val="24"/>
      </w:rPr>
    </w:pPr>
    <w:r w:rsidRPr="00FD0ACB">
      <w:rPr>
        <w:rFonts w:eastAsia="Arial" w:cs="Arial"/>
        <w:b/>
        <w:bCs/>
        <w:color w:val="000000"/>
        <w:sz w:val="24"/>
        <w:szCs w:val="24"/>
        <w:rtl/>
        <w:lang w:eastAsia="ar"/>
      </w:rPr>
      <w:t>القائمة المرجعية لعمليات أعمال الرفع</w:t>
    </w:r>
    <w:r w:rsidRPr="00FD0ACB">
      <w:rPr>
        <w:b/>
        <w:bCs/>
        <w:noProof/>
        <w:color w:val="000000" w:themeColor="text1"/>
        <w:sz w:val="24"/>
        <w:szCs w:val="24"/>
      </w:rPr>
      <w:t xml:space="preserve"> </w:t>
    </w:r>
    <w:r w:rsidR="00F937C7" w:rsidRPr="00FD0ACB">
      <w:rPr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67456" behindDoc="0" locked="0" layoutInCell="1" allowOverlap="1" wp14:anchorId="71A7A11B" wp14:editId="061E1376">
          <wp:simplePos x="0" y="0"/>
          <wp:positionH relativeFrom="leftMargin">
            <wp:posOffset>375285</wp:posOffset>
          </wp:positionH>
          <wp:positionV relativeFrom="paragraph">
            <wp:posOffset>-225425</wp:posOffset>
          </wp:positionV>
          <wp:extent cx="547370" cy="610235"/>
          <wp:effectExtent l="0" t="0" r="0" b="0"/>
          <wp:wrapNone/>
          <wp:docPr id="9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EDFC60" w14:textId="77777777" w:rsidR="00EB407C" w:rsidRPr="00FD0ACB" w:rsidRDefault="00EB407C" w:rsidP="00EB407C">
    <w:pPr>
      <w:pStyle w:val="Header"/>
      <w:tabs>
        <w:tab w:val="clear" w:pos="4153"/>
        <w:tab w:val="clear" w:pos="8306"/>
        <w:tab w:val="center" w:pos="4679"/>
      </w:tabs>
      <w:rPr>
        <w:b/>
        <w:bCs/>
        <w:sz w:val="24"/>
        <w:szCs w:val="24"/>
      </w:rPr>
    </w:pPr>
    <w:r w:rsidRPr="00FD0ACB">
      <w:rPr>
        <w:b/>
        <w:bCs/>
        <w:sz w:val="24"/>
        <w:szCs w:val="24"/>
      </w:rPr>
      <w:tab/>
    </w:r>
  </w:p>
  <w:p w14:paraId="79F7B933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53FE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21E60D25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04EA2D43" wp14:editId="26D70DFA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14"/>
  </w:num>
  <w:num w:numId="7">
    <w:abstractNumId w:val="10"/>
  </w:num>
  <w:num w:numId="8">
    <w:abstractNumId w:val="2"/>
  </w:num>
  <w:num w:numId="9">
    <w:abstractNumId w:val="15"/>
  </w:num>
  <w:num w:numId="10">
    <w:abstractNumId w:val="13"/>
  </w:num>
  <w:num w:numId="11">
    <w:abstractNumId w:val="5"/>
  </w:num>
  <w:num w:numId="12">
    <w:abstractNumId w:val="11"/>
  </w:num>
  <w:num w:numId="13">
    <w:abstractNumId w:val="12"/>
  </w:num>
  <w:num w:numId="14">
    <w:abstractNumId w:val="3"/>
  </w:num>
  <w:num w:numId="15">
    <w:abstractNumId w:val="0"/>
  </w:num>
  <w:num w:numId="16">
    <w:abstractNumId w:val="8"/>
  </w:num>
  <w:num w:numId="1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84A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A3A"/>
    <w:rsid w:val="000A6D1F"/>
    <w:rsid w:val="000A7EA6"/>
    <w:rsid w:val="000B12AF"/>
    <w:rsid w:val="000B20C8"/>
    <w:rsid w:val="000B365D"/>
    <w:rsid w:val="000B43DB"/>
    <w:rsid w:val="000B6287"/>
    <w:rsid w:val="000B7561"/>
    <w:rsid w:val="000B7719"/>
    <w:rsid w:val="000C141D"/>
    <w:rsid w:val="000C2178"/>
    <w:rsid w:val="000C2D7B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4D7A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BD6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6577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6BBA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3B40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0D9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241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386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270D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37ED9"/>
    <w:rsid w:val="00541027"/>
    <w:rsid w:val="00541B66"/>
    <w:rsid w:val="005428D5"/>
    <w:rsid w:val="0054534F"/>
    <w:rsid w:val="005465E9"/>
    <w:rsid w:val="00547074"/>
    <w:rsid w:val="00547393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10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090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1FDA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E3A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57B94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4FC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336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17028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2B64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3297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55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0CFE"/>
    <w:rsid w:val="00AA17AD"/>
    <w:rsid w:val="00AA2558"/>
    <w:rsid w:val="00AA2645"/>
    <w:rsid w:val="00AA2E6A"/>
    <w:rsid w:val="00AA40D1"/>
    <w:rsid w:val="00AA579D"/>
    <w:rsid w:val="00AA611A"/>
    <w:rsid w:val="00AA655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35F5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3FB6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16EB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13CF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0401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58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4BDC"/>
    <w:rsid w:val="00EA504E"/>
    <w:rsid w:val="00EA54B9"/>
    <w:rsid w:val="00EA5C0B"/>
    <w:rsid w:val="00EA6DB1"/>
    <w:rsid w:val="00EA725D"/>
    <w:rsid w:val="00EA739C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D7B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7C7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0ACB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7F4DF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163AED"/>
    <w:rsid w:val="00284460"/>
    <w:rsid w:val="00417A10"/>
    <w:rsid w:val="00424DE7"/>
    <w:rsid w:val="00604784"/>
    <w:rsid w:val="006E1022"/>
    <w:rsid w:val="007B4A7C"/>
    <w:rsid w:val="00873D3E"/>
    <w:rsid w:val="00927877"/>
    <w:rsid w:val="00A350B3"/>
    <w:rsid w:val="00A500F8"/>
    <w:rsid w:val="00AA1E51"/>
    <w:rsid w:val="00B52126"/>
    <w:rsid w:val="00DC0C54"/>
    <w:rsid w:val="00E11212"/>
    <w:rsid w:val="00F21227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E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BA839-3646-4D2E-B73F-1BD013D01E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4518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EOM-KSS-TP-000009</dc:subject>
  <dc:creator>Joel Reyes</dc:creator>
  <cp:keywords>ᅟ</cp:keywords>
  <cp:lastModifiedBy>جانسيل سالدانا  Jancil Saldhana</cp:lastModifiedBy>
  <cp:revision>14</cp:revision>
  <cp:lastPrinted>2017-10-15T07:33:00Z</cp:lastPrinted>
  <dcterms:created xsi:type="dcterms:W3CDTF">2020-06-17T13:18:00Z</dcterms:created>
  <dcterms:modified xsi:type="dcterms:W3CDTF">2022-03-02T08:42:00Z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